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D9" w:rsidRDefault="00F300D9">
      <w:r>
        <w:t xml:space="preserve">Carloforte, </w:t>
      </w:r>
    </w:p>
    <w:p w:rsidR="00F300D9" w:rsidRDefault="00F300D9" w:rsidP="003610DE">
      <w:pPr>
        <w:jc w:val="both"/>
      </w:pPr>
      <w:r>
        <w:t>Gent.mi Genitori,</w:t>
      </w:r>
    </w:p>
    <w:p w:rsidR="00F300D9" w:rsidRDefault="00F300D9" w:rsidP="003610DE">
      <w:pPr>
        <w:jc w:val="both"/>
        <w:rPr>
          <w:rFonts w:ascii="Arial" w:hAnsi="Arial" w:cs="Arial"/>
          <w:color w:val="333333"/>
        </w:rPr>
      </w:pPr>
      <w:r>
        <w:t xml:space="preserve">si comunica che la scuola, in collaborazione con la psicologa dott.ssa con la psicologa Dott.ssa Corda Rosa Elena, ha dato il via alle attività </w:t>
      </w:r>
      <w:r>
        <w:rPr>
          <w:rFonts w:ascii="Arial" w:hAnsi="Arial" w:cs="Arial"/>
          <w:color w:val="333333"/>
        </w:rPr>
        <w:t>previste dal progetto regionale "Tutti a Iscol@" Linea.</w:t>
      </w:r>
    </w:p>
    <w:p w:rsidR="00F300D9" w:rsidRDefault="00F300D9" w:rsidP="003610DE">
      <w:pPr>
        <w:jc w:val="both"/>
      </w:pPr>
      <w:r>
        <w:t>L’intervento ha lo scopo di</w:t>
      </w:r>
    </w:p>
    <w:p w:rsidR="00F300D9" w:rsidRDefault="00F300D9" w:rsidP="003610DE">
      <w:pPr>
        <w:pStyle w:val="ListParagraph"/>
        <w:numPr>
          <w:ilvl w:val="0"/>
          <w:numId w:val="1"/>
        </w:numPr>
        <w:jc w:val="both"/>
      </w:pPr>
      <w:r>
        <w:t>Facilitare la comunicazione tra pari</w:t>
      </w:r>
    </w:p>
    <w:p w:rsidR="00F300D9" w:rsidRDefault="00F300D9" w:rsidP="003610DE">
      <w:pPr>
        <w:pStyle w:val="ListParagraph"/>
        <w:numPr>
          <w:ilvl w:val="0"/>
          <w:numId w:val="1"/>
        </w:numPr>
        <w:jc w:val="both"/>
      </w:pPr>
      <w:r>
        <w:t>Creare integrazione all’interno del gruppo-classe</w:t>
      </w:r>
    </w:p>
    <w:p w:rsidR="00F300D9" w:rsidRDefault="00F300D9" w:rsidP="003610DE">
      <w:pPr>
        <w:pStyle w:val="ListParagraph"/>
        <w:numPr>
          <w:ilvl w:val="0"/>
          <w:numId w:val="1"/>
        </w:numPr>
        <w:jc w:val="both"/>
      </w:pPr>
      <w:r>
        <w:t>Valorizzare le competenze dei singoli e del gruppo</w:t>
      </w:r>
    </w:p>
    <w:p w:rsidR="00F300D9" w:rsidRDefault="00F300D9" w:rsidP="003610DE">
      <w:pPr>
        <w:pStyle w:val="ListParagraph"/>
        <w:numPr>
          <w:ilvl w:val="0"/>
          <w:numId w:val="1"/>
        </w:numPr>
        <w:jc w:val="both"/>
      </w:pPr>
      <w:r>
        <w:t>Risolvere eventuali conflittualità all’interno della classe</w:t>
      </w:r>
    </w:p>
    <w:p w:rsidR="00F300D9" w:rsidRPr="00E17012" w:rsidRDefault="00F300D9" w:rsidP="00513B6A">
      <w:pPr>
        <w:jc w:val="both"/>
      </w:pPr>
      <w:r>
        <w:t>Si prega di restituire la liberatoria, per il lavoro in classe, alla docente coordinatrice entro e non oltre venerdì 13 aprile 2018.</w:t>
      </w:r>
    </w:p>
    <w:p w:rsidR="00F300D9" w:rsidRPr="00E17012" w:rsidRDefault="00F300D9" w:rsidP="00E170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both"/>
        <w:textAlignment w:val="baseline"/>
      </w:pPr>
      <w:r w:rsidRPr="00E17012">
        <w:t xml:space="preserve">Il Dirigente Scolastico </w:t>
      </w:r>
    </w:p>
    <w:p w:rsidR="00F300D9" w:rsidRPr="00E17012" w:rsidRDefault="00F300D9" w:rsidP="00513B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textAlignment w:val="baseline"/>
      </w:pPr>
      <w:r>
        <w:t xml:space="preserve">       </w:t>
      </w:r>
      <w:r w:rsidRPr="00E17012">
        <w:t>Prof.ssa Salvatorina Vallebona</w:t>
      </w:r>
    </w:p>
    <w:p w:rsidR="00F300D9" w:rsidRDefault="00F300D9" w:rsidP="00E17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17012">
        <w:rPr>
          <w:rFonts w:ascii="Times New Roman" w:hAnsi="Times New Roman" w:cs="Times New Roman"/>
          <w:color w:val="000000"/>
          <w:sz w:val="16"/>
          <w:szCs w:val="16"/>
        </w:rPr>
        <w:t xml:space="preserve">Firma autografa sostituita a mezzo stampa ai sensi dell’art.3, comma 2, del D.Lgs. 39/93 </w:t>
      </w:r>
    </w:p>
    <w:p w:rsidR="00F300D9" w:rsidRPr="00E17012" w:rsidRDefault="00F300D9" w:rsidP="00E17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300D9" w:rsidRDefault="00F300D9" w:rsidP="00114AFF">
      <w:pPr>
        <w:spacing w:after="0" w:line="240" w:lineRule="auto"/>
        <w:jc w:val="both"/>
      </w:pPr>
      <w:r>
        <w:rPr>
          <w:noProof/>
          <w:lang w:eastAsia="it-IT"/>
        </w:rPr>
        <w:pict>
          <v:line id="Connettore 1 6" o:spid="_x0000_s1027" style="position:absolute;left:0;text-align:left;flip:y;z-index:251658240;visibility:visible" from="-.85pt,4.65pt" to="507.2pt,6.3pt" strokeweight=".5pt">
            <v:stroke dashstyle="3 1" joinstyle="miter"/>
          </v:line>
        </w:pict>
      </w:r>
    </w:p>
    <w:p w:rsidR="00F300D9" w:rsidRPr="00FB0037" w:rsidRDefault="00F300D9" w:rsidP="00753ED7">
      <w:pPr>
        <w:spacing w:after="0" w:line="240" w:lineRule="auto"/>
        <w:jc w:val="center"/>
        <w:rPr>
          <w:b/>
          <w:bCs/>
          <w:spacing w:val="20"/>
          <w:sz w:val="28"/>
          <w:szCs w:val="28"/>
        </w:rPr>
      </w:pPr>
      <w:r w:rsidRPr="00FB0037">
        <w:rPr>
          <w:b/>
          <w:bCs/>
          <w:spacing w:val="20"/>
          <w:sz w:val="28"/>
          <w:szCs w:val="28"/>
        </w:rPr>
        <w:t>LIBERATORIA</w:t>
      </w:r>
    </w:p>
    <w:p w:rsidR="00F300D9" w:rsidRPr="00114AFF" w:rsidRDefault="00F300D9" w:rsidP="00753ED7">
      <w:pPr>
        <w:spacing w:after="0" w:line="240" w:lineRule="auto"/>
        <w:jc w:val="center"/>
        <w:rPr>
          <w:sz w:val="16"/>
          <w:szCs w:val="16"/>
        </w:rPr>
      </w:pPr>
      <w:r w:rsidRPr="00114AFF">
        <w:rPr>
          <w:sz w:val="16"/>
          <w:szCs w:val="16"/>
        </w:rPr>
        <w:t>(da compilare e restituire alla coordinatrice di classe)</w:t>
      </w:r>
    </w:p>
    <w:p w:rsidR="00F300D9" w:rsidRDefault="00F300D9" w:rsidP="00114AFF">
      <w:pPr>
        <w:spacing w:after="0" w:line="240" w:lineRule="auto"/>
        <w:jc w:val="both"/>
      </w:pPr>
    </w:p>
    <w:p w:rsidR="00F300D9" w:rsidRDefault="00F300D9" w:rsidP="00A156BC">
      <w:pPr>
        <w:spacing w:after="0" w:line="240" w:lineRule="auto"/>
        <w:jc w:val="both"/>
      </w:pPr>
      <w:r>
        <w:t>Io sottoscritto……………………………………………………...padre del/la minore………………………………………………….</w:t>
      </w:r>
    </w:p>
    <w:p w:rsidR="00F300D9" w:rsidRDefault="00F300D9" w:rsidP="00A156BC">
      <w:pPr>
        <w:spacing w:after="0" w:line="240" w:lineRule="auto"/>
        <w:jc w:val="both"/>
      </w:pPr>
    </w:p>
    <w:p w:rsidR="00F300D9" w:rsidRDefault="00F300D9" w:rsidP="00A156BC">
      <w:pPr>
        <w:spacing w:after="0" w:line="240" w:lineRule="auto"/>
        <w:jc w:val="both"/>
      </w:pPr>
      <w:r>
        <w:t>Io sottoscritta………………………………………..…………….madre del/la minore…………………………………..…………….</w:t>
      </w:r>
    </w:p>
    <w:p w:rsidR="00F300D9" w:rsidRDefault="00F300D9" w:rsidP="00A156BC">
      <w:pPr>
        <w:spacing w:after="0" w:line="240" w:lineRule="auto"/>
        <w:jc w:val="both"/>
      </w:pPr>
    </w:p>
    <w:p w:rsidR="00F300D9" w:rsidRDefault="00F300D9" w:rsidP="00A156BC">
      <w:pPr>
        <w:spacing w:after="0" w:line="240" w:lineRule="auto"/>
        <w:jc w:val="both"/>
      </w:pPr>
      <w:r>
        <w:t xml:space="preserve">Iscritto/a per l’anno scolastico 2017/18 nella classe __________ </w:t>
      </w:r>
    </w:p>
    <w:p w:rsidR="00F300D9" w:rsidRDefault="00F300D9" w:rsidP="00A156BC">
      <w:pPr>
        <w:spacing w:after="0" w:line="240" w:lineRule="auto"/>
        <w:jc w:val="both"/>
      </w:pPr>
    </w:p>
    <w:p w:rsidR="00F300D9" w:rsidRDefault="00F300D9" w:rsidP="00EB35F1">
      <w:pPr>
        <w:spacing w:after="0" w:line="240" w:lineRule="auto"/>
        <w:jc w:val="center"/>
      </w:pPr>
      <w:r>
        <w:t>DICHIARA</w:t>
      </w:r>
    </w:p>
    <w:p w:rsidR="00F300D9" w:rsidRDefault="00F300D9" w:rsidP="00A156BC">
      <w:pPr>
        <w:spacing w:after="0" w:line="240" w:lineRule="auto"/>
        <w:jc w:val="both"/>
      </w:pPr>
    </w:p>
    <w:p w:rsidR="00F300D9" w:rsidRDefault="00F300D9" w:rsidP="00A156BC">
      <w:pPr>
        <w:spacing w:after="0" w:line="240" w:lineRule="auto"/>
        <w:jc w:val="both"/>
      </w:pPr>
      <w:r>
        <w:t>di essere informato degli interventi della psicologa con riferimento alle modalità di espletamento evidenziate nella relativa comunicazione.</w:t>
      </w:r>
    </w:p>
    <w:p w:rsidR="00F300D9" w:rsidRDefault="00F300D9" w:rsidP="00A156BC">
      <w:pPr>
        <w:spacing w:after="0" w:line="240" w:lineRule="auto"/>
        <w:jc w:val="both"/>
      </w:pPr>
    </w:p>
    <w:p w:rsidR="00F300D9" w:rsidRDefault="00F300D9" w:rsidP="00A156BC">
      <w:pPr>
        <w:spacing w:after="0" w:line="240" w:lineRule="auto"/>
        <w:jc w:val="both"/>
      </w:pPr>
      <w:r>
        <w:t>Data ……………………………….</w:t>
      </w:r>
    </w:p>
    <w:p w:rsidR="00F300D9" w:rsidRDefault="00F300D9" w:rsidP="00A156BC">
      <w:pPr>
        <w:spacing w:after="0" w:line="240" w:lineRule="auto"/>
        <w:jc w:val="both"/>
      </w:pPr>
    </w:p>
    <w:p w:rsidR="00F300D9" w:rsidRDefault="00F300D9" w:rsidP="00A156BC">
      <w:pPr>
        <w:spacing w:after="0" w:line="240" w:lineRule="auto"/>
        <w:jc w:val="both"/>
      </w:pPr>
      <w:r>
        <w:t xml:space="preserve">Firma della madre (o di chi ne fa le veci) </w:t>
      </w:r>
      <w:r>
        <w:tab/>
      </w:r>
      <w:r>
        <w:tab/>
      </w:r>
      <w:r>
        <w:tab/>
        <w:t>Firma del padre (o di chi ne fa le veci)</w:t>
      </w:r>
    </w:p>
    <w:p w:rsidR="00F300D9" w:rsidRDefault="00F300D9" w:rsidP="00A156BC">
      <w:pPr>
        <w:spacing w:after="0" w:line="240" w:lineRule="auto"/>
        <w:jc w:val="both"/>
      </w:pPr>
      <w:r>
        <w:t>………………………………………………...</w:t>
      </w:r>
      <w:r>
        <w:tab/>
      </w:r>
      <w:r>
        <w:tab/>
      </w:r>
      <w:r>
        <w:tab/>
      </w:r>
      <w:r>
        <w:tab/>
        <w:t>……………………………………………………...</w:t>
      </w:r>
    </w:p>
    <w:sectPr w:rsidR="00F300D9" w:rsidSect="00B651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D9" w:rsidRDefault="00F300D9" w:rsidP="00A57BCA">
      <w:pPr>
        <w:spacing w:after="0" w:line="240" w:lineRule="auto"/>
      </w:pPr>
      <w:r>
        <w:separator/>
      </w:r>
    </w:p>
  </w:endnote>
  <w:endnote w:type="continuationSeparator" w:id="0">
    <w:p w:rsidR="00F300D9" w:rsidRDefault="00F300D9" w:rsidP="00A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D9" w:rsidRPr="00A57BCA" w:rsidRDefault="00F300D9" w:rsidP="00A57BCA">
    <w:pPr>
      <w:keepNext/>
      <w:widowControl w:val="0"/>
      <w:pBdr>
        <w:bottom w:val="single" w:sz="6" w:space="1" w:color="auto"/>
      </w:pBdr>
      <w:tabs>
        <w:tab w:val="center" w:pos="4819"/>
        <w:tab w:val="left" w:pos="7575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  <w:rPr>
        <w:rFonts w:ascii="Times New Roman" w:hAnsi="Times New Roman" w:cs="Times New Roman"/>
        <w:sz w:val="16"/>
        <w:szCs w:val="16"/>
        <w:lang w:eastAsia="it-IT"/>
      </w:rPr>
    </w:pPr>
    <w:r w:rsidRPr="00D065D8">
      <w:rPr>
        <w:rFonts w:ascii="Arial" w:hAnsi="Arial" w:cs="Arial"/>
        <w:noProof/>
        <w:sz w:val="28"/>
        <w:szCs w:val="28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9" type="#_x0000_t75" style="width:26.25pt;height:15pt;visibility:visible" filled="t" fillcolor="#339">
          <v:imagedata r:id="rId1" o:title=""/>
        </v:shape>
      </w:pict>
    </w:r>
    <w:r w:rsidRPr="00A57BCA">
      <w:rPr>
        <w:rFonts w:ascii="Arial" w:hAnsi="Arial" w:cs="Arial"/>
        <w:sz w:val="20"/>
        <w:szCs w:val="20"/>
        <w:lang w:eastAsia="it-IT"/>
      </w:rPr>
      <w:t xml:space="preserve">                                    </w:t>
    </w:r>
    <w:r w:rsidRPr="00A57BCA">
      <w:rPr>
        <w:rFonts w:ascii="Times New Roman" w:hAnsi="Times New Roman" w:cs="Times New Roman"/>
        <w:sz w:val="20"/>
        <w:szCs w:val="20"/>
        <w:lang w:eastAsia="it-IT"/>
      </w:rPr>
      <w:t xml:space="preserve">Corso dei Battellieri, 32 - 09014 Carloforte (CI)                                       </w:t>
    </w:r>
    <w:r w:rsidRPr="00D065D8">
      <w:rPr>
        <w:rFonts w:ascii="Times New Roman" w:hAnsi="Times New Roman" w:cs="Times New Roman"/>
        <w:noProof/>
        <w:sz w:val="16"/>
        <w:szCs w:val="16"/>
        <w:lang w:eastAsia="it-IT"/>
      </w:rPr>
      <w:pict>
        <v:shape id="Immagine 3" o:spid="_x0000_i1030" type="#_x0000_t75" style="width:27.75pt;height:17.25pt;visibility:visible" filled="t" fillcolor="#339">
          <v:imagedata r:id="rId1" o:title=""/>
        </v:shape>
      </w:pict>
    </w:r>
  </w:p>
  <w:p w:rsidR="00F300D9" w:rsidRPr="00A57BCA" w:rsidRDefault="00F300D9" w:rsidP="00A57BCA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hAnsi="Times New Roman" w:cs="Times New Roman"/>
        <w:sz w:val="18"/>
        <w:szCs w:val="18"/>
        <w:lang w:eastAsia="it-IT"/>
      </w:rPr>
    </w:pPr>
    <w:r w:rsidRPr="00A57BCA">
      <w:rPr>
        <w:rFonts w:ascii="Times New Roman" w:hAnsi="Times New Roman" w:cs="Times New Roman"/>
        <w:sz w:val="18"/>
        <w:szCs w:val="18"/>
        <w:lang w:eastAsia="it-IT"/>
      </w:rPr>
      <w:t>Codice Fiscale 90016560923 - Codice Ministeriale CAIC82000T - Codice univoco IPA n° UFK9VP</w:t>
    </w:r>
  </w:p>
  <w:p w:rsidR="00F300D9" w:rsidRPr="00A57BCA" w:rsidRDefault="00F300D9" w:rsidP="00A57BCA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hAnsi="Times New Roman" w:cs="Times New Roman"/>
        <w:sz w:val="18"/>
        <w:szCs w:val="18"/>
        <w:lang w:val="en-GB" w:eastAsia="it-IT"/>
      </w:rPr>
    </w:pPr>
    <w:r w:rsidRPr="00A57BCA">
      <w:rPr>
        <w:rFonts w:ascii="Times New Roman" w:hAnsi="Times New Roman" w:cs="Times New Roman"/>
        <w:sz w:val="18"/>
        <w:szCs w:val="18"/>
        <w:lang w:val="en-GB" w:eastAsia="it-IT"/>
      </w:rPr>
      <w:t xml:space="preserve">Tel.0781.855738 - 858373 -  Fax 0781.858372 - Email  caic82000t@istruzione.it </w:t>
    </w:r>
  </w:p>
  <w:p w:rsidR="00F300D9" w:rsidRPr="00A57BCA" w:rsidRDefault="00F300D9" w:rsidP="00A57BCA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hAnsi="Times New Roman" w:cs="Times New Roman"/>
        <w:sz w:val="18"/>
        <w:szCs w:val="18"/>
        <w:lang w:val="en-GB" w:eastAsia="it-IT"/>
      </w:rPr>
    </w:pPr>
    <w:r w:rsidRPr="00A57BCA">
      <w:rPr>
        <w:rFonts w:ascii="Times New Roman" w:hAnsi="Times New Roman" w:cs="Times New Roman"/>
        <w:sz w:val="18"/>
        <w:szCs w:val="18"/>
        <w:lang w:val="en-GB" w:eastAsia="it-IT"/>
      </w:rPr>
      <w:t xml:space="preserve">Pec  caic82000t@pec.istruzione.it - Sito web: www.istitutoglobalecarloforte.gov.it                                                          </w:t>
    </w:r>
  </w:p>
  <w:p w:rsidR="00F300D9" w:rsidRPr="00A57BCA" w:rsidRDefault="00F300D9" w:rsidP="00A57BCA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hAnsi="Times New Roman" w:cs="Times New Roman"/>
        <w:sz w:val="18"/>
        <w:szCs w:val="18"/>
        <w:lang w:val="en-GB" w:eastAsia="it-IT"/>
      </w:rPr>
    </w:pPr>
  </w:p>
  <w:p w:rsidR="00F300D9" w:rsidRPr="00D5437A" w:rsidRDefault="00F300D9" w:rsidP="00D5437A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hAnsi="Times New Roman" w:cs="Times New Roman"/>
        <w:sz w:val="16"/>
        <w:szCs w:val="16"/>
        <w:lang w:val="en-US" w:eastAsia="it-IT"/>
      </w:rPr>
    </w:pPr>
    <w:r w:rsidRPr="00A57BCA">
      <w:rPr>
        <w:rFonts w:ascii="Times New Roman" w:hAnsi="Times New Roman" w:cs="Times New Roman"/>
        <w:sz w:val="16"/>
        <w:szCs w:val="16"/>
        <w:lang w:val="en-GB" w:eastAsia="it-I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D9" w:rsidRDefault="00F300D9" w:rsidP="00A57BCA">
      <w:pPr>
        <w:spacing w:after="0" w:line="240" w:lineRule="auto"/>
      </w:pPr>
      <w:r>
        <w:separator/>
      </w:r>
    </w:p>
  </w:footnote>
  <w:footnote w:type="continuationSeparator" w:id="0">
    <w:p w:rsidR="00F300D9" w:rsidRDefault="00F300D9" w:rsidP="00A5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D9" w:rsidRDefault="00F300D9">
    <w:pPr>
      <w:pStyle w:val="Header"/>
    </w:pP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/>
    </w:tblPr>
    <w:tblGrid>
      <w:gridCol w:w="1305"/>
      <w:gridCol w:w="6954"/>
      <w:gridCol w:w="1305"/>
    </w:tblGrid>
    <w:tr w:rsidR="00F300D9" w:rsidRPr="00C45935">
      <w:trPr>
        <w:trHeight w:val="1236"/>
        <w:jc w:val="center"/>
      </w:trPr>
      <w:tc>
        <w:tcPr>
          <w:tcW w:w="1305" w:type="dxa"/>
          <w:vAlign w:val="center"/>
        </w:tcPr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lang w:eastAsia="it-IT"/>
            </w:rPr>
          </w:pPr>
          <w:r w:rsidRPr="00A57BCA">
            <w:rPr>
              <w:rFonts w:ascii="Times New Roman" w:eastAsia="Times New Roman" w:hAnsi="Times New Roman" w:cs="Times New Roman"/>
              <w:lang w:eastAsia="it-IT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9.75pt" o:ole="" fillcolor="window">
                <v:imagedata r:id="rId1" o:title=""/>
              </v:shape>
              <o:OLEObject Type="Embed" ProgID="Word.Picture.8" ShapeID="_x0000_i1026" DrawAspect="Content" ObjectID="_1584784446" r:id="rId2"/>
            </w:object>
          </w:r>
        </w:p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16"/>
              <w:szCs w:val="16"/>
              <w:lang w:eastAsia="it-IT"/>
            </w:rPr>
          </w:pPr>
          <w:r w:rsidRPr="00A57BCA">
            <w:rPr>
              <w:rFonts w:ascii="Times New Roman" w:hAnsi="Times New Roman" w:cs="Times New Roman"/>
              <w:sz w:val="16"/>
              <w:szCs w:val="16"/>
              <w:lang w:eastAsia="it-IT"/>
            </w:rPr>
            <w:t>MIUR</w:t>
          </w:r>
        </w:p>
      </w:tc>
      <w:tc>
        <w:tcPr>
          <w:tcW w:w="6954" w:type="dxa"/>
          <w:vAlign w:val="center"/>
        </w:tcPr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hAnsi="Times New Roman" w:cs="Times New Roman"/>
              <w:b/>
              <w:bCs/>
              <w:sz w:val="24"/>
              <w:szCs w:val="24"/>
              <w:lang w:eastAsia="it-IT"/>
            </w:rPr>
          </w:pPr>
          <w:r w:rsidRPr="00A57BCA">
            <w:rPr>
              <w:rFonts w:ascii="Times New Roman" w:hAnsi="Times New Roman" w:cs="Times New Roman"/>
              <w:b/>
              <w:bCs/>
              <w:sz w:val="24"/>
              <w:szCs w:val="24"/>
              <w:lang w:eastAsia="it-IT"/>
            </w:rPr>
            <w:t>ISTITUTO GLOBALE CARLOFORTE</w:t>
          </w:r>
        </w:p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hAnsi="Times New Roman" w:cs="Times New Roman"/>
              <w:sz w:val="20"/>
              <w:szCs w:val="20"/>
              <w:lang w:eastAsia="it-IT"/>
            </w:rPr>
          </w:pPr>
          <w:r w:rsidRPr="00A57BCA">
            <w:rPr>
              <w:rFonts w:ascii="Times New Roman" w:hAnsi="Times New Roman" w:cs="Times New Roman"/>
              <w:sz w:val="20"/>
              <w:szCs w:val="20"/>
              <w:lang w:eastAsia="it-IT"/>
            </w:rPr>
            <w:t>Istituto Tecnico Trasporti e Logistica “C. Colombo”</w:t>
          </w:r>
        </w:p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hAnsi="Times New Roman" w:cs="Times New Roman"/>
              <w:sz w:val="20"/>
              <w:szCs w:val="20"/>
              <w:lang w:eastAsia="it-IT"/>
            </w:rPr>
          </w:pPr>
          <w:r w:rsidRPr="00A57BCA">
            <w:rPr>
              <w:rFonts w:ascii="Times New Roman" w:hAnsi="Times New Roman" w:cs="Times New Roman"/>
              <w:sz w:val="20"/>
              <w:szCs w:val="20"/>
              <w:lang w:eastAsia="it-IT"/>
            </w:rPr>
            <w:t>Liceo Linguistico e delle Scienze Umane “Don Gabriele Pagani”</w:t>
          </w:r>
        </w:p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hAnsi="Times New Roman" w:cs="Times New Roman"/>
              <w:sz w:val="18"/>
              <w:szCs w:val="18"/>
              <w:lang w:eastAsia="it-IT"/>
            </w:rPr>
          </w:pPr>
          <w:r w:rsidRPr="00A57BCA">
            <w:rPr>
              <w:rFonts w:ascii="Times New Roman" w:hAnsi="Times New Roman" w:cs="Times New Roman"/>
              <w:sz w:val="20"/>
              <w:szCs w:val="20"/>
              <w:lang w:eastAsia="it-IT"/>
            </w:rPr>
            <w:t>Istituto Comprensivo Carloforte</w:t>
          </w:r>
        </w:p>
      </w:tc>
      <w:tc>
        <w:tcPr>
          <w:tcW w:w="1305" w:type="dxa"/>
        </w:tcPr>
        <w:p w:rsidR="00F300D9" w:rsidRPr="00A57BCA" w:rsidRDefault="00F300D9" w:rsidP="00A57BC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lang w:eastAsia="it-IT"/>
            </w:rPr>
          </w:pPr>
          <w:r>
            <w:rPr>
              <w:noProof/>
              <w:lang w:eastAsia="it-IT"/>
            </w:rPr>
            <w:pict>
              <v:shape id="Immagine 2" o:spid="_x0000_s2049" type="#_x0000_t75" alt="Senza titolo-1 copia" style="position:absolute;left:0;text-align:left;margin-left:7.6pt;margin-top:20.35pt;width:37.15pt;height:48.15pt;z-index:-251656192;visibility:visible;mso-position-horizontal-relative:text;mso-position-vertical-relative:text" wrapcoords="-432 0 -432 21262 21600 21262 21600 0 -432 0">
                <v:imagedata r:id="rId3" o:title=""/>
                <w10:wrap type="tight"/>
              </v:shape>
            </w:pict>
          </w:r>
        </w:p>
      </w:tc>
    </w:tr>
  </w:tbl>
  <w:p w:rsidR="00F300D9" w:rsidRDefault="00F300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CC6"/>
    <w:multiLevelType w:val="hybridMultilevel"/>
    <w:tmpl w:val="7DC2F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E75DCC"/>
    <w:multiLevelType w:val="hybridMultilevel"/>
    <w:tmpl w:val="59FC75C6"/>
    <w:lvl w:ilvl="0" w:tplc="4654609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662034"/>
    <w:multiLevelType w:val="hybridMultilevel"/>
    <w:tmpl w:val="B7B2AF58"/>
    <w:lvl w:ilvl="0" w:tplc="46546090">
      <w:start w:val="1"/>
      <w:numFmt w:val="bullet"/>
      <w:lvlText w:val=""/>
      <w:lvlJc w:val="left"/>
      <w:pPr>
        <w:ind w:left="786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283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E7F"/>
    <w:rsid w:val="00114775"/>
    <w:rsid w:val="00114AFF"/>
    <w:rsid w:val="0012777B"/>
    <w:rsid w:val="001B325F"/>
    <w:rsid w:val="00205980"/>
    <w:rsid w:val="00277955"/>
    <w:rsid w:val="003610DE"/>
    <w:rsid w:val="00392F8C"/>
    <w:rsid w:val="003F4637"/>
    <w:rsid w:val="00400BDC"/>
    <w:rsid w:val="0041074D"/>
    <w:rsid w:val="00446057"/>
    <w:rsid w:val="004E77E1"/>
    <w:rsid w:val="00513B6A"/>
    <w:rsid w:val="00574C56"/>
    <w:rsid w:val="005C7800"/>
    <w:rsid w:val="0060629E"/>
    <w:rsid w:val="006E7E7F"/>
    <w:rsid w:val="00753ED7"/>
    <w:rsid w:val="00764C19"/>
    <w:rsid w:val="007C686E"/>
    <w:rsid w:val="007D70E3"/>
    <w:rsid w:val="00906FD3"/>
    <w:rsid w:val="0097524A"/>
    <w:rsid w:val="009C2E52"/>
    <w:rsid w:val="00A156BC"/>
    <w:rsid w:val="00A36062"/>
    <w:rsid w:val="00A57BCA"/>
    <w:rsid w:val="00AD5294"/>
    <w:rsid w:val="00B651A6"/>
    <w:rsid w:val="00C26147"/>
    <w:rsid w:val="00C45935"/>
    <w:rsid w:val="00C70D08"/>
    <w:rsid w:val="00D065D8"/>
    <w:rsid w:val="00D31F4B"/>
    <w:rsid w:val="00D5437A"/>
    <w:rsid w:val="00E06081"/>
    <w:rsid w:val="00E17012"/>
    <w:rsid w:val="00EB1A6E"/>
    <w:rsid w:val="00EB35F1"/>
    <w:rsid w:val="00EE6C2E"/>
    <w:rsid w:val="00F300D9"/>
    <w:rsid w:val="00F719DE"/>
    <w:rsid w:val="00FB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A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7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CA"/>
  </w:style>
  <w:style w:type="paragraph" w:styleId="Footer">
    <w:name w:val="footer"/>
    <w:basedOn w:val="Normal"/>
    <w:link w:val="FooterChar"/>
    <w:uiPriority w:val="99"/>
    <w:rsid w:val="00A57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CA"/>
  </w:style>
  <w:style w:type="paragraph" w:styleId="ListParagraph">
    <w:name w:val="List Paragraph"/>
    <w:basedOn w:val="Normal"/>
    <w:uiPriority w:val="99"/>
    <w:qFormat/>
    <w:rsid w:val="00A36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201</Words>
  <Characters>1149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Carloforte, </dc:title>
  <dc:subject/>
  <dc:creator>Lucia</dc:creator>
  <cp:keywords/>
  <dc:description/>
  <cp:lastModifiedBy>docente</cp:lastModifiedBy>
  <cp:revision>3</cp:revision>
  <dcterms:created xsi:type="dcterms:W3CDTF">2018-04-09T11:06:00Z</dcterms:created>
  <dcterms:modified xsi:type="dcterms:W3CDTF">2018-04-09T11:08:00Z</dcterms:modified>
</cp:coreProperties>
</file>